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1" w:rsidRPr="006B4966" w:rsidRDefault="009A6281">
      <w:pPr>
        <w:rPr>
          <w:rFonts w:ascii="Times New Roman" w:eastAsia="仿宋_GB2312" w:hAnsi="Times New Roman" w:cs="Times New Roman"/>
          <w:b/>
          <w:bCs/>
        </w:rPr>
      </w:pPr>
    </w:p>
    <w:p w:rsidR="009A6281" w:rsidRPr="006B4966" w:rsidRDefault="009A6281" w:rsidP="003D5565">
      <w:pPr>
        <w:rPr>
          <w:rFonts w:ascii="Times New Roman" w:eastAsia="仿宋_GB2312" w:hAnsi="Times New Roman" w:cs="Times New Roman"/>
          <w:b/>
          <w:bCs/>
        </w:rPr>
      </w:pPr>
    </w:p>
    <w:p w:rsidR="009A6281" w:rsidRPr="006B4966" w:rsidRDefault="009A6281" w:rsidP="00864736">
      <w:pPr>
        <w:jc w:val="center"/>
        <w:rPr>
          <w:rFonts w:ascii="Times New Roman" w:eastAsia="仿宋_GB2312" w:hAnsi="Times New Roman" w:cs="Times New Roman"/>
          <w:b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41.75pt;height:43.5pt;z-index:-251658240" wrapcoords="3117 0 110 372 0 2979 403 5959 -37 8566 -37 9683 367 11917 147 17876 -73 20483 183 21228 9571 21228 20096 21228 20977 21228 21270 20483 21307 17876 21600 13034 21563 1117 20977 0 18189 0 3117 0" fillcolor="red" strokecolor="red">
            <v:shadow color="#868686"/>
            <v:textpath style="font-family:&quot;方正小标宋简体&quot;;v-text-kern:t" trim="t" fitpath="t" string="天津市红桥区住房和建设委员会文件"/>
            <w10:wrap type="tight"/>
          </v:shape>
        </w:pict>
      </w:r>
    </w:p>
    <w:p w:rsidR="009A6281" w:rsidRPr="006B4966" w:rsidRDefault="009A6281" w:rsidP="00864736">
      <w:pPr>
        <w:spacing w:line="360" w:lineRule="auto"/>
        <w:jc w:val="center"/>
        <w:rPr>
          <w:rFonts w:ascii="Times New Roman" w:eastAsia="仿宋_GB2312" w:hAnsi="Times New Roman" w:cs="Times New Roman"/>
        </w:rPr>
      </w:pPr>
    </w:p>
    <w:p w:rsidR="009A6281" w:rsidRPr="006B4966" w:rsidRDefault="009A6281" w:rsidP="00864736">
      <w:pPr>
        <w:spacing w:line="360" w:lineRule="auto"/>
        <w:jc w:val="center"/>
        <w:rPr>
          <w:rFonts w:ascii="Times New Roman" w:eastAsia="仿宋_GB2312" w:hAnsi="Times New Roman" w:cs="Times New Roman"/>
        </w:rPr>
      </w:pPr>
      <w:r w:rsidRPr="006B4966">
        <w:rPr>
          <w:rFonts w:ascii="Times New Roman" w:eastAsia="仿宋_GB2312" w:hAnsi="Times New Roman" w:cs="仿宋_GB2312" w:hint="eastAsia"/>
        </w:rPr>
        <w:t>红桥住建发〔</w:t>
      </w:r>
      <w:r w:rsidRPr="006B4966">
        <w:rPr>
          <w:rFonts w:ascii="Times New Roman" w:eastAsia="仿宋_GB2312" w:hAnsi="Times New Roman" w:cs="Times New Roman"/>
        </w:rPr>
        <w:t>2019</w:t>
      </w:r>
      <w:r w:rsidRPr="006B4966">
        <w:rPr>
          <w:rFonts w:ascii="Times New Roman" w:eastAsia="仿宋_GB2312" w:hAnsi="Times New Roman" w:cs="仿宋_GB2312" w:hint="eastAsia"/>
        </w:rPr>
        <w:t>〕</w:t>
      </w:r>
      <w:r>
        <w:rPr>
          <w:rFonts w:ascii="Times New Roman" w:eastAsia="仿宋_GB2312" w:hAnsi="Times New Roman" w:cs="Times New Roman"/>
        </w:rPr>
        <w:t>11</w:t>
      </w:r>
      <w:r w:rsidRPr="006B4966">
        <w:rPr>
          <w:rFonts w:ascii="Times New Roman" w:eastAsia="仿宋_GB2312" w:hAnsi="Times New Roman" w:cs="仿宋_GB2312" w:hint="eastAsia"/>
        </w:rPr>
        <w:t>号</w:t>
      </w:r>
    </w:p>
    <w:p w:rsidR="009A6281" w:rsidRPr="006B4966" w:rsidRDefault="009A6281" w:rsidP="00150ABD">
      <w:pPr>
        <w:rPr>
          <w:rFonts w:ascii="Times New Roman" w:eastAsia="仿宋_GB2312" w:hAnsi="Times New Roman" w:cs="Times New Roman"/>
          <w:b/>
          <w:bCs/>
        </w:rPr>
      </w:pPr>
      <w:r>
        <w:rPr>
          <w:noProof/>
        </w:rPr>
        <w:pict>
          <v:line id="_x0000_s1027" style="position:absolute;left:0;text-align:left;z-index:251657216" from="0,10.45pt" to="458.2pt,10.45pt" wrapcoords="0 0 0 3 614 3 614 0 0 0" strokecolor="red" strokeweight="3pt">
            <w10:wrap type="tight"/>
          </v:line>
        </w:pict>
      </w:r>
    </w:p>
    <w:p w:rsidR="009A6281" w:rsidRPr="006B4966" w:rsidRDefault="009A6281" w:rsidP="00150ABD">
      <w:pPr>
        <w:rPr>
          <w:rFonts w:ascii="Times New Roman" w:eastAsia="仿宋_GB2312" w:hAnsi="Times New Roman" w:cs="Times New Roman"/>
          <w:b/>
          <w:bCs/>
        </w:rPr>
      </w:pPr>
    </w:p>
    <w:p w:rsidR="009A6281" w:rsidRPr="006B4966" w:rsidRDefault="009A6281" w:rsidP="00065666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4966">
        <w:rPr>
          <w:rFonts w:ascii="Times New Roman" w:eastAsia="方正小标宋简体" w:hAnsi="Times New Roman" w:cs="方正小标宋简体" w:hint="eastAsia"/>
          <w:sz w:val="44"/>
          <w:szCs w:val="44"/>
        </w:rPr>
        <w:t>红桥区住房和建设委员会</w:t>
      </w:r>
    </w:p>
    <w:p w:rsidR="009A6281" w:rsidRPr="006B4966" w:rsidRDefault="009A6281" w:rsidP="00065666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B4966">
        <w:rPr>
          <w:rFonts w:ascii="Times New Roman" w:eastAsia="方正小标宋简体" w:hAnsi="Times New Roman" w:cs="方正小标宋简体" w:hint="eastAsia"/>
          <w:sz w:val="44"/>
          <w:szCs w:val="44"/>
        </w:rPr>
        <w:t>关于印发</w:t>
      </w:r>
      <w:r w:rsidRPr="006B4966">
        <w:rPr>
          <w:rFonts w:ascii="Times New Roman" w:eastAsia="方正小标宋简体" w:cs="方正小标宋简体" w:hint="eastAsia"/>
          <w:w w:val="90"/>
          <w:kern w:val="0"/>
          <w:sz w:val="44"/>
          <w:szCs w:val="44"/>
        </w:rPr>
        <w:t>印章管理办法</w:t>
      </w:r>
      <w:r w:rsidRPr="006B4966">
        <w:rPr>
          <w:rFonts w:ascii="Times New Roman" w:eastAsia="方正小标宋简体" w:hAnsi="Times New Roman" w:cs="方正小标宋简体" w:hint="eastAsia"/>
          <w:sz w:val="44"/>
          <w:szCs w:val="44"/>
        </w:rPr>
        <w:t>的通知</w:t>
      </w:r>
    </w:p>
    <w:p w:rsidR="009A6281" w:rsidRPr="006B4966" w:rsidRDefault="009A6281" w:rsidP="004F56B1">
      <w:pPr>
        <w:adjustRightInd w:val="0"/>
        <w:rPr>
          <w:rFonts w:ascii="Times New Roman" w:eastAsia="仿宋_GB2312" w:hAnsi="Times New Roman" w:cs="Times New Roman"/>
          <w:b/>
          <w:bCs/>
        </w:rPr>
      </w:pPr>
    </w:p>
    <w:p w:rsidR="009A6281" w:rsidRPr="006B4966" w:rsidRDefault="009A6281" w:rsidP="004F56B1">
      <w:pPr>
        <w:adjustRightInd w:val="0"/>
        <w:rPr>
          <w:rFonts w:ascii="Times New Roman" w:eastAsia="仿宋_GB2312" w:hAnsi="Times New Roman" w:cs="Times New Roman"/>
        </w:rPr>
      </w:pPr>
      <w:r w:rsidRPr="006B4966">
        <w:rPr>
          <w:rFonts w:ascii="Times New Roman" w:eastAsia="仿宋_GB2312" w:hAnsi="Times New Roman" w:cs="仿宋_GB2312" w:hint="eastAsia"/>
        </w:rPr>
        <w:t>各科室、各部门：</w:t>
      </w:r>
    </w:p>
    <w:p w:rsidR="009A6281" w:rsidRPr="006B4966" w:rsidRDefault="009A6281" w:rsidP="009C4754">
      <w:pPr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6B4966">
        <w:rPr>
          <w:rFonts w:ascii="Times New Roman" w:eastAsia="仿宋_GB2312" w:hAnsi="Times New Roman" w:cs="仿宋_GB2312" w:hint="eastAsia"/>
        </w:rPr>
        <w:t>为进一步做好印章管理工作，经委党委会通过，现将《红桥区住房和建设委员会印章管理办法》印发给你们，望认真遵照执行。</w:t>
      </w:r>
    </w:p>
    <w:p w:rsidR="009A6281" w:rsidRPr="006B4966" w:rsidRDefault="009A6281" w:rsidP="009C4754">
      <w:pPr>
        <w:adjustRightInd w:val="0"/>
        <w:ind w:firstLineChars="200" w:firstLine="31680"/>
        <w:rPr>
          <w:rFonts w:ascii="Times New Roman" w:eastAsia="仿宋_GB2312" w:hAnsi="Times New Roman" w:cs="Times New Roman"/>
        </w:rPr>
      </w:pPr>
      <w:r w:rsidRPr="006B4966">
        <w:rPr>
          <w:rFonts w:ascii="Times New Roman" w:eastAsia="仿宋_GB2312" w:hAnsi="Times New Roman" w:cs="仿宋_GB2312" w:hint="eastAsia"/>
        </w:rPr>
        <w:t>特此通知。</w:t>
      </w:r>
    </w:p>
    <w:p w:rsidR="009A6281" w:rsidRPr="006B4966" w:rsidRDefault="009A6281" w:rsidP="004F56B1">
      <w:pPr>
        <w:adjustRightInd w:val="0"/>
        <w:ind w:firstLine="615"/>
        <w:rPr>
          <w:rFonts w:ascii="Times New Roman" w:eastAsia="仿宋_GB2312" w:hAnsi="Times New Roman" w:cs="Times New Roman"/>
        </w:rPr>
      </w:pPr>
    </w:p>
    <w:p w:rsidR="009A6281" w:rsidRPr="006B4966" w:rsidRDefault="009A6281" w:rsidP="004F56B1">
      <w:pPr>
        <w:adjustRightInd w:val="0"/>
        <w:ind w:firstLine="615"/>
        <w:rPr>
          <w:rFonts w:ascii="Times New Roman" w:eastAsia="仿宋_GB2312" w:hAnsi="Times New Roman" w:cs="Times New Roman"/>
        </w:rPr>
      </w:pPr>
    </w:p>
    <w:p w:rsidR="009A6281" w:rsidRPr="006B4966" w:rsidRDefault="009A6281" w:rsidP="009C4754">
      <w:pPr>
        <w:adjustRightInd w:val="0"/>
        <w:ind w:firstLineChars="1622" w:firstLine="31680"/>
        <w:rPr>
          <w:rFonts w:ascii="Times New Roman" w:eastAsia="仿宋_GB2312" w:hAnsi="Times New Roman" w:cs="Times New Roman"/>
        </w:rPr>
      </w:pPr>
      <w:r w:rsidRPr="006B4966">
        <w:rPr>
          <w:rFonts w:ascii="Times New Roman" w:eastAsia="仿宋_GB2312" w:hAnsi="Times New Roman" w:cs="Times New Roman"/>
        </w:rPr>
        <w:t>2019</w:t>
      </w:r>
      <w:r w:rsidRPr="006B4966">
        <w:rPr>
          <w:rFonts w:ascii="Times New Roman" w:eastAsia="仿宋_GB2312" w:hAnsi="Times New Roman" w:cs="仿宋_GB2312" w:hint="eastAsia"/>
        </w:rPr>
        <w:t>年</w:t>
      </w:r>
      <w:r>
        <w:rPr>
          <w:rFonts w:ascii="Times New Roman" w:eastAsia="仿宋_GB2312" w:hAnsi="Times New Roman" w:cs="Times New Roman"/>
        </w:rPr>
        <w:t>5</w:t>
      </w:r>
      <w:r w:rsidRPr="006B4966">
        <w:rPr>
          <w:rFonts w:ascii="Times New Roman" w:eastAsia="仿宋_GB2312" w:hAnsi="Times New Roman" w:cs="仿宋_GB2312" w:hint="eastAsia"/>
        </w:rPr>
        <w:t>月</w:t>
      </w:r>
      <w:r>
        <w:rPr>
          <w:rFonts w:ascii="Times New Roman" w:eastAsia="仿宋_GB2312" w:hAnsi="Times New Roman" w:cs="Times New Roman"/>
        </w:rPr>
        <w:t>28</w:t>
      </w:r>
      <w:r w:rsidRPr="006B4966">
        <w:rPr>
          <w:rFonts w:ascii="Times New Roman" w:eastAsia="仿宋_GB2312" w:hAnsi="Times New Roman" w:cs="仿宋_GB2312" w:hint="eastAsia"/>
        </w:rPr>
        <w:t>日</w:t>
      </w:r>
    </w:p>
    <w:p w:rsidR="009A6281" w:rsidRPr="006B4966" w:rsidRDefault="009A6281" w:rsidP="004851C8">
      <w:pPr>
        <w:ind w:firstLine="421"/>
        <w:rPr>
          <w:rFonts w:ascii="Times New Roman" w:eastAsia="仿宋_GB2312" w:hAnsi="Times New Roman" w:cs="Times New Roman"/>
        </w:rPr>
      </w:pPr>
      <w:r w:rsidRPr="006B4966">
        <w:rPr>
          <w:rFonts w:ascii="Times New Roman" w:eastAsia="仿宋_GB2312" w:hAnsi="Times New Roman" w:cs="仿宋_GB2312" w:hint="eastAsia"/>
        </w:rPr>
        <w:t>（此件主动公开）</w:t>
      </w:r>
    </w:p>
    <w:p w:rsidR="009A6281" w:rsidRPr="006B4966" w:rsidRDefault="009A6281" w:rsidP="001F41DC">
      <w:pPr>
        <w:adjustRightInd w:val="0"/>
        <w:spacing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A6281" w:rsidRPr="006B4966" w:rsidRDefault="009A6281" w:rsidP="00391452">
      <w:pPr>
        <w:widowControl/>
        <w:spacing w:line="240" w:lineRule="atLeast"/>
        <w:jc w:val="center"/>
        <w:rPr>
          <w:rFonts w:ascii="Times New Roman" w:eastAsia="方正小标宋简体" w:hAnsi="Times New Roman" w:cs="Times New Roman"/>
          <w:w w:val="90"/>
          <w:kern w:val="0"/>
          <w:sz w:val="44"/>
          <w:szCs w:val="44"/>
        </w:rPr>
      </w:pPr>
      <w:r w:rsidRPr="006B4966">
        <w:rPr>
          <w:rFonts w:ascii="Times New Roman" w:eastAsia="方正小标宋简体" w:cs="方正小标宋简体" w:hint="eastAsia"/>
          <w:w w:val="90"/>
          <w:kern w:val="0"/>
          <w:sz w:val="44"/>
          <w:szCs w:val="44"/>
        </w:rPr>
        <w:t>红桥区住房和建设委员会印章管理办法</w:t>
      </w:r>
    </w:p>
    <w:p w:rsidR="009A6281" w:rsidRPr="006B4966" w:rsidRDefault="009A6281" w:rsidP="00391452">
      <w:pPr>
        <w:widowControl/>
        <w:spacing w:line="240" w:lineRule="atLeast"/>
        <w:jc w:val="center"/>
        <w:rPr>
          <w:rFonts w:ascii="Times New Roman" w:eastAsia="方正小标宋简体" w:hAnsi="Times New Roman" w:cs="Times New Roman"/>
          <w:w w:val="90"/>
          <w:kern w:val="0"/>
          <w:sz w:val="44"/>
          <w:szCs w:val="44"/>
        </w:rPr>
      </w:pPr>
    </w:p>
    <w:p w:rsidR="009A6281" w:rsidRPr="006B4966" w:rsidRDefault="009A6281" w:rsidP="00391452">
      <w:pPr>
        <w:widowControl/>
        <w:spacing w:line="360" w:lineRule="atLeast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Times New Roman"/>
          <w:kern w:val="0"/>
        </w:rPr>
        <w:t xml:space="preserve">    </w:t>
      </w:r>
      <w:r w:rsidRPr="006B4966">
        <w:rPr>
          <w:rFonts w:ascii="Times New Roman" w:eastAsia="仿宋_GB2312" w:hAnsi="Times New Roman" w:cs="仿宋_GB2312" w:hint="eastAsia"/>
          <w:kern w:val="0"/>
        </w:rPr>
        <w:t>为使我委印章管理规范化、制度化，结合我委工作实际，特制定本办法如下：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一、行政印章包括红桥区住房和建设委员会公章、法人印章。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二、行政办公室根据委领导班子的指示代行使用权，使用行政印章应严格履行审批及登记手续。委领导在各自分管工作范围内行使印章使用审批权。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三、行政印章由行政办公室指定专人管理，印章管理人员要忠于职守，不得擅自使用印章。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四、严格用印审批程序。用印科室、部门需自行下载填写《红桥区住房和建设委员会用印审批表》（见附件），一般用印经本科室、部门负责人审阅签名并经委分管领导签字同意方可办理，重大事项用印须报委主要领导批准。特殊情况急需使用公章的，由经办人注明事由，并向委分管领导（涉及重大事项需报委主要领导）报告，经同意后可先行用章，由经办人在事后及时补办手续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五、重大事项指财务统计报表、合同等涉及资金的资料以及人事报表等事项需盖公章的，应经本科室、部门负责人审阅签名并经委主要领导签名同意方可办理。需使用法人印章的，经委主要领导签名同意后使用。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六、使用公章的各类公文除有固定样式或表格要求的，其余公文必须严格按照《党政机关公文格式》（</w:t>
      </w:r>
      <w:r w:rsidRPr="006B4966">
        <w:rPr>
          <w:rFonts w:ascii="Times New Roman" w:eastAsia="仿宋_GB2312" w:hAnsi="Times New Roman" w:cs="Times New Roman"/>
        </w:rPr>
        <w:t>GB/T9704—2012</w:t>
      </w:r>
      <w:r w:rsidRPr="006B4966">
        <w:rPr>
          <w:rFonts w:ascii="Times New Roman" w:eastAsia="仿宋_GB2312" w:hAnsi="Times New Roman" w:cs="仿宋_GB2312" w:hint="eastAsia"/>
          <w:kern w:val="0"/>
        </w:rPr>
        <w:t>）的要求排版，并以我委名称的红头制版后，方可履行用印手续，使用行政印章。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七、盖章前要审核手续是否完备，材料是否齐全，对于不符合要求的，等手续完备后方可盖印。盖章要严格按照公文格式规定，盖章公章，字迹清晰，将印章下边压在公文落款日期正中间。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八、行政办公室要做好</w:t>
      </w:r>
      <w:r w:rsidRPr="006B4966">
        <w:rPr>
          <w:rFonts w:ascii="Times New Roman" w:eastAsia="仿宋_GB2312" w:hAnsi="Times New Roman" w:cs="Times New Roman"/>
          <w:kern w:val="0"/>
        </w:rPr>
        <w:t>“</w:t>
      </w:r>
      <w:r w:rsidRPr="006B4966">
        <w:rPr>
          <w:rFonts w:ascii="Times New Roman" w:eastAsia="仿宋_GB2312" w:hAnsi="Times New Roman" w:cs="仿宋_GB2312" w:hint="eastAsia"/>
          <w:kern w:val="0"/>
        </w:rPr>
        <w:t>红桥区住房和建设委员会用印审批表</w:t>
      </w:r>
      <w:r w:rsidRPr="006B4966">
        <w:rPr>
          <w:rFonts w:ascii="Times New Roman" w:eastAsia="仿宋_GB2312" w:hAnsi="Times New Roman" w:cs="Times New Roman"/>
          <w:kern w:val="0"/>
        </w:rPr>
        <w:t>”</w:t>
      </w:r>
      <w:r w:rsidRPr="006B4966">
        <w:rPr>
          <w:rFonts w:ascii="Times New Roman" w:eastAsia="仿宋_GB2312" w:hAnsi="Times New Roman" w:cs="仿宋_GB2312" w:hint="eastAsia"/>
          <w:kern w:val="0"/>
        </w:rPr>
        <w:t>的记录、存档。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九、行政印章一律不得在空白纸页上用印，确因工作需要需携带盖有公章的空白纸页，必须经分管领导同意，行政办公室做登记，未使用完的纸页核对后如数收回。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十、行政印章不得随意交他人代为使用或携带外出履行公务，如有特殊情况由委分管领导批准。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十一、印章管理人员外出或因病、事假确需交他人代为管理使用时，经行政办公室主任同意，应将印章交由指定人员临时代管，做好印章的使用交接，包括交接日期、使用登记。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十二、有对外业务的科室、部门需刻制公章，须由主管科室、部门领导签署意见，呈请委主要领导批准后，再报公安部门审批。任何部门和个人不准私自刻制单位公章。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十三、各科室、部门公章正式启用时，必须先到行政办公室备案、留存印模。未经留样备案的，一律不准自行使用。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十四、各科室、部门的公章及业务专用章等，其管理办法参照上述规定执行。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eastAsia="仿宋_GB2312" w:hAnsi="Times New Roman" w:cs="Times New Roman"/>
          <w:kern w:val="0"/>
        </w:rPr>
      </w:pPr>
      <w:r w:rsidRPr="006B4966">
        <w:rPr>
          <w:rFonts w:ascii="Times New Roman" w:eastAsia="仿宋_GB2312" w:hAnsi="Times New Roman" w:cs="仿宋_GB2312" w:hint="eastAsia"/>
          <w:kern w:val="0"/>
        </w:rPr>
        <w:t>附件：红桥区住房和建设委员会用印审批请表</w:t>
      </w: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hAnsi="Times New Roman" w:cs="Times New Roman"/>
        </w:rPr>
      </w:pP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hAnsi="Times New Roman" w:cs="Times New Roman"/>
        </w:rPr>
      </w:pPr>
    </w:p>
    <w:p w:rsidR="009A6281" w:rsidRPr="006B4966" w:rsidRDefault="009A6281" w:rsidP="00391452">
      <w:pPr>
        <w:widowControl/>
        <w:spacing w:line="360" w:lineRule="atLeast"/>
        <w:ind w:firstLine="645"/>
        <w:rPr>
          <w:rFonts w:ascii="Times New Roman" w:hAnsi="Times New Roman" w:cs="Times New Roman"/>
        </w:rPr>
      </w:pPr>
    </w:p>
    <w:p w:rsidR="009A6281" w:rsidRPr="006B4966" w:rsidRDefault="009A6281" w:rsidP="00391452">
      <w:pPr>
        <w:rPr>
          <w:rFonts w:ascii="Times New Roman" w:eastAsia="仿宋_GB2312" w:hAnsi="Times New Roman" w:cs="Times New Roman"/>
          <w:kern w:val="0"/>
        </w:rPr>
        <w:sectPr w:rsidR="009A6281" w:rsidRPr="006B496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B4966">
        <w:rPr>
          <w:rFonts w:ascii="Times New Roman" w:eastAsia="仿宋_GB2312" w:hAnsi="Times New Roman" w:cs="Times New Roman"/>
          <w:kern w:val="0"/>
        </w:rPr>
        <w:t xml:space="preserve">                               2019</w:t>
      </w:r>
      <w:r w:rsidRPr="006B4966">
        <w:rPr>
          <w:rFonts w:ascii="Times New Roman" w:eastAsia="仿宋_GB2312" w:hAnsi="Times New Roman" w:cs="仿宋_GB2312" w:hint="eastAsia"/>
          <w:kern w:val="0"/>
        </w:rPr>
        <w:t>年</w:t>
      </w:r>
      <w:r>
        <w:rPr>
          <w:rFonts w:ascii="Times New Roman" w:eastAsia="仿宋_GB2312" w:hAnsi="Times New Roman" w:cs="Times New Roman"/>
          <w:kern w:val="0"/>
        </w:rPr>
        <w:t>5</w:t>
      </w:r>
      <w:r w:rsidRPr="006B4966">
        <w:rPr>
          <w:rFonts w:ascii="Times New Roman" w:eastAsia="仿宋_GB2312" w:hAnsi="Times New Roman" w:cs="仿宋_GB2312" w:hint="eastAsia"/>
          <w:kern w:val="0"/>
        </w:rPr>
        <w:t>月</w:t>
      </w:r>
      <w:r>
        <w:rPr>
          <w:rFonts w:ascii="Times New Roman" w:eastAsia="仿宋_GB2312" w:hAnsi="Times New Roman" w:cs="Times New Roman"/>
          <w:kern w:val="0"/>
        </w:rPr>
        <w:t>28</w:t>
      </w:r>
      <w:r w:rsidRPr="006B4966">
        <w:rPr>
          <w:rFonts w:ascii="Times New Roman" w:eastAsia="仿宋_GB2312" w:hAnsi="Times New Roman" w:cs="仿宋_GB2312" w:hint="eastAsia"/>
          <w:kern w:val="0"/>
        </w:rPr>
        <w:t>日</w:t>
      </w:r>
    </w:p>
    <w:p w:rsidR="009A6281" w:rsidRPr="007B5A18" w:rsidRDefault="009A6281" w:rsidP="00391452">
      <w:pPr>
        <w:spacing w:line="240" w:lineRule="atLeast"/>
        <w:rPr>
          <w:rFonts w:eastAsia="黑体" w:cs="Times New Roman"/>
        </w:rPr>
      </w:pPr>
      <w:r w:rsidRPr="007B5A18">
        <w:rPr>
          <w:rFonts w:eastAsia="黑体" w:hAnsi="黑体" w:cs="黑体" w:hint="eastAsia"/>
        </w:rPr>
        <w:t>附件</w:t>
      </w:r>
    </w:p>
    <w:p w:rsidR="009A6281" w:rsidRPr="007B5A18" w:rsidRDefault="009A6281" w:rsidP="00391452">
      <w:pPr>
        <w:spacing w:line="240" w:lineRule="atLeast"/>
        <w:jc w:val="center"/>
        <w:rPr>
          <w:rFonts w:eastAsia="方正小标宋简体" w:cs="Times New Roman"/>
          <w:sz w:val="44"/>
          <w:szCs w:val="44"/>
        </w:rPr>
      </w:pPr>
      <w:r w:rsidRPr="007B5A18">
        <w:rPr>
          <w:rFonts w:eastAsia="方正小标宋简体" w:cs="方正小标宋简体" w:hint="eastAsia"/>
          <w:sz w:val="44"/>
          <w:szCs w:val="44"/>
        </w:rPr>
        <w:t>红桥区住房和建设委员会用印审批表</w:t>
      </w:r>
    </w:p>
    <w:p w:rsidR="009A6281" w:rsidRPr="007B5A18" w:rsidRDefault="009A6281" w:rsidP="00391452">
      <w:pPr>
        <w:rPr>
          <w:rFonts w:cs="Times New Roman"/>
        </w:rPr>
      </w:pPr>
      <w:r w:rsidRPr="007B5A18">
        <w:rPr>
          <w:rFonts w:eastAsia="华文仿宋"/>
        </w:rPr>
        <w:t xml:space="preserve">                             </w:t>
      </w:r>
      <w:r w:rsidRPr="007B5A18">
        <w:t xml:space="preserve">  </w:t>
      </w:r>
      <w:r>
        <w:t xml:space="preserve">     </w:t>
      </w:r>
      <w:r w:rsidRPr="007B5A18">
        <w:t xml:space="preserve"> </w:t>
      </w:r>
      <w:r w:rsidRPr="007B5A18">
        <w:rPr>
          <w:rFonts w:cs="宋体" w:hint="eastAsia"/>
        </w:rPr>
        <w:t>编号：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1895"/>
        <w:gridCol w:w="1791"/>
        <w:gridCol w:w="3002"/>
      </w:tblGrid>
      <w:tr w:rsidR="009A6281" w:rsidRPr="007B5A18" w:rsidTr="009C4754">
        <w:trPr>
          <w:trHeight w:val="480"/>
        </w:trPr>
        <w:tc>
          <w:tcPr>
            <w:tcW w:w="208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用印科室、部门</w:t>
            </w:r>
          </w:p>
        </w:tc>
        <w:tc>
          <w:tcPr>
            <w:tcW w:w="189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002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A6281" w:rsidRPr="007B5A18" w:rsidTr="009C4754">
        <w:trPr>
          <w:trHeight w:val="510"/>
        </w:trPr>
        <w:tc>
          <w:tcPr>
            <w:tcW w:w="208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经办人签字</w:t>
            </w:r>
          </w:p>
        </w:tc>
        <w:tc>
          <w:tcPr>
            <w:tcW w:w="189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用印类型</w:t>
            </w:r>
          </w:p>
        </w:tc>
        <w:tc>
          <w:tcPr>
            <w:tcW w:w="3002" w:type="dxa"/>
            <w:vAlign w:val="center"/>
          </w:tcPr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□公章</w:t>
            </w:r>
            <w:r w:rsidRPr="00391452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□法人章</w:t>
            </w:r>
          </w:p>
        </w:tc>
      </w:tr>
      <w:tr w:rsidR="009A6281" w:rsidRPr="007B5A18" w:rsidTr="009C4754">
        <w:trPr>
          <w:trHeight w:val="626"/>
        </w:trPr>
        <w:tc>
          <w:tcPr>
            <w:tcW w:w="5771" w:type="dxa"/>
            <w:gridSpan w:val="3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用印原因</w:t>
            </w:r>
          </w:p>
        </w:tc>
        <w:tc>
          <w:tcPr>
            <w:tcW w:w="3002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份数</w:t>
            </w:r>
          </w:p>
        </w:tc>
      </w:tr>
      <w:tr w:rsidR="009A6281" w:rsidRPr="007B5A18" w:rsidTr="009C4754">
        <w:trPr>
          <w:trHeight w:val="3540"/>
        </w:trPr>
        <w:tc>
          <w:tcPr>
            <w:tcW w:w="5771" w:type="dxa"/>
            <w:gridSpan w:val="3"/>
          </w:tcPr>
          <w:p w:rsidR="009A6281" w:rsidRPr="00391452" w:rsidRDefault="009A6281" w:rsidP="009A6281">
            <w:pPr>
              <w:ind w:firstLineChars="100" w:firstLine="3168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A6281" w:rsidRPr="007B5A18" w:rsidTr="009C4754">
        <w:trPr>
          <w:trHeight w:val="1050"/>
        </w:trPr>
        <w:tc>
          <w:tcPr>
            <w:tcW w:w="208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科室、部门</w:t>
            </w:r>
          </w:p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6688" w:type="dxa"/>
            <w:gridSpan w:val="3"/>
          </w:tcPr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A6281" w:rsidRPr="007B5A18" w:rsidTr="009C4754">
        <w:trPr>
          <w:trHeight w:val="870"/>
        </w:trPr>
        <w:tc>
          <w:tcPr>
            <w:tcW w:w="208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分管领导</w:t>
            </w:r>
          </w:p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688" w:type="dxa"/>
            <w:gridSpan w:val="3"/>
          </w:tcPr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A6281" w:rsidRPr="007B5A18" w:rsidTr="009C4754">
        <w:trPr>
          <w:trHeight w:val="870"/>
        </w:trPr>
        <w:tc>
          <w:tcPr>
            <w:tcW w:w="208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主要领导</w:t>
            </w:r>
          </w:p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688" w:type="dxa"/>
            <w:gridSpan w:val="3"/>
          </w:tcPr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A6281" w:rsidRPr="007B5A18" w:rsidTr="009C4754">
        <w:trPr>
          <w:trHeight w:val="870"/>
        </w:trPr>
        <w:tc>
          <w:tcPr>
            <w:tcW w:w="2085" w:type="dxa"/>
            <w:vAlign w:val="center"/>
          </w:tcPr>
          <w:p w:rsidR="009A6281" w:rsidRPr="00391452" w:rsidRDefault="009A6281" w:rsidP="00641F2F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91452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688" w:type="dxa"/>
            <w:gridSpan w:val="3"/>
          </w:tcPr>
          <w:p w:rsidR="009A6281" w:rsidRPr="00391452" w:rsidRDefault="009A6281" w:rsidP="00641F2F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9A6281" w:rsidRPr="006B4966" w:rsidRDefault="009A6281" w:rsidP="00391452">
      <w:pPr>
        <w:rPr>
          <w:rFonts w:ascii="仿宋_GB2312" w:eastAsia="仿宋_GB2312" w:cs="Times New Roman"/>
        </w:rPr>
      </w:pPr>
      <w:r w:rsidRPr="007B5A18">
        <w:t xml:space="preserve">                                  </w:t>
      </w:r>
      <w:r w:rsidRPr="006B4966">
        <w:rPr>
          <w:rFonts w:ascii="仿宋_GB2312" w:eastAsia="仿宋_GB2312" w:cs="仿宋_GB2312"/>
        </w:rPr>
        <w:t xml:space="preserve"> </w:t>
      </w:r>
      <w:r w:rsidRPr="006B4966">
        <w:rPr>
          <w:rFonts w:ascii="仿宋_GB2312" w:eastAsia="仿宋_GB2312" w:cs="仿宋_GB2312" w:hint="eastAsia"/>
        </w:rPr>
        <w:t>（签名视为同意）</w:t>
      </w: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  <w:sectPr w:rsidR="009A6281" w:rsidSect="006B4966">
          <w:footerReference w:type="default" r:id="rId7"/>
          <w:pgSz w:w="11906" w:h="16838" w:code="9"/>
          <w:pgMar w:top="1418" w:right="1418" w:bottom="1418" w:left="1418" w:header="851" w:footer="1021" w:gutter="0"/>
          <w:cols w:space="425"/>
          <w:docGrid w:type="lines" w:linePitch="554" w:charSpace="-849"/>
        </w:sect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p w:rsidR="009A6281" w:rsidRDefault="009A6281" w:rsidP="009C4754">
      <w:pPr>
        <w:adjustRightInd w:val="0"/>
        <w:spacing w:line="240" w:lineRule="atLeast"/>
        <w:ind w:firstLineChars="200" w:firstLine="31680"/>
        <w:rPr>
          <w:rFonts w:eastAsia="仿宋_GB2312"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7"/>
      </w:tblGrid>
      <w:tr w:rsidR="009A6281" w:rsidRPr="00C746D5">
        <w:trPr>
          <w:trHeight w:val="689"/>
        </w:trPr>
        <w:tc>
          <w:tcPr>
            <w:tcW w:w="8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6281" w:rsidRPr="00C746D5" w:rsidRDefault="009A6281" w:rsidP="009A6281">
            <w:pPr>
              <w:ind w:firstLineChars="100" w:firstLine="3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46D5">
              <w:rPr>
                <w:rFonts w:ascii="Times New Roman" w:eastAsia="仿宋_GB2312" w:cs="仿宋_GB2312" w:hint="eastAsia"/>
                <w:spacing w:val="-20"/>
                <w:sz w:val="28"/>
                <w:szCs w:val="28"/>
              </w:rPr>
              <w:t>天津市红桥区住房和建设委员会办公室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 xml:space="preserve">　　　　</w:t>
            </w:r>
            <w:r w:rsidRPr="00C746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746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2019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 w:rsidRPr="00C746D5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C746D5">
              <w:rPr>
                <w:rFonts w:ascii="Times New Roman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9A6281" w:rsidRPr="001360CC" w:rsidRDefault="009A6281" w:rsidP="009F378C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 w:cs="Times New Roman"/>
          <w:sz w:val="10"/>
          <w:szCs w:val="10"/>
        </w:rPr>
      </w:pPr>
    </w:p>
    <w:sectPr w:rsidR="009A6281" w:rsidRPr="001360CC" w:rsidSect="00F5590D">
      <w:pgSz w:w="11906" w:h="16838" w:code="9"/>
      <w:pgMar w:top="2098" w:right="1474" w:bottom="1985" w:left="1588" w:header="851" w:footer="1021" w:gutter="0"/>
      <w:cols w:space="425"/>
      <w:docGrid w:type="linesAndChars" w:linePitch="55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1" w:rsidRDefault="009A62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281" w:rsidRDefault="009A62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81" w:rsidRPr="006B4966" w:rsidRDefault="009A6281" w:rsidP="009C4754">
    <w:pPr>
      <w:pStyle w:val="Footer"/>
      <w:framePr w:wrap="auto" w:vAnchor="text" w:hAnchor="margin" w:xAlign="outside" w:y="1"/>
      <w:ind w:firstLineChars="50" w:firstLine="31680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t xml:space="preserve">— </w:t>
    </w:r>
    <w:r w:rsidRPr="006B4966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6B4966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6B4966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 w:rsidRPr="006B4966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—</w:t>
    </w:r>
  </w:p>
  <w:p w:rsidR="009A6281" w:rsidRDefault="009A6281" w:rsidP="006B4966">
    <w:pPr>
      <w:pStyle w:val="Footer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81" w:rsidRPr="00150ABD" w:rsidRDefault="009A6281" w:rsidP="009C4754">
    <w:pPr>
      <w:pStyle w:val="Footer"/>
      <w:framePr w:wrap="auto" w:vAnchor="text" w:hAnchor="margin" w:xAlign="outside" w:y="1"/>
      <w:ind w:firstLineChars="50" w:firstLine="31680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Times New Roman"/>
        <w:sz w:val="28"/>
        <w:szCs w:val="28"/>
      </w:rPr>
      <w:t xml:space="preserve">— </w: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50ABD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6</w:t>
    </w:r>
    <w:r w:rsidRPr="00150ABD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Times New Roman"/>
        <w:sz w:val="28"/>
        <w:szCs w:val="28"/>
      </w:rPr>
      <w:t xml:space="preserve"> —</w:t>
    </w:r>
  </w:p>
  <w:p w:rsidR="009A6281" w:rsidRDefault="009A6281" w:rsidP="00150AB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1" w:rsidRDefault="009A62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281" w:rsidRDefault="009A62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27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F70086"/>
    <w:rsid w:val="00010C49"/>
    <w:rsid w:val="00046323"/>
    <w:rsid w:val="00065666"/>
    <w:rsid w:val="00085BB9"/>
    <w:rsid w:val="000A7068"/>
    <w:rsid w:val="000C7661"/>
    <w:rsid w:val="000D31F2"/>
    <w:rsid w:val="000E2EC5"/>
    <w:rsid w:val="00113DA0"/>
    <w:rsid w:val="00115D1A"/>
    <w:rsid w:val="00120818"/>
    <w:rsid w:val="001360CC"/>
    <w:rsid w:val="001376BD"/>
    <w:rsid w:val="001452D6"/>
    <w:rsid w:val="001455FD"/>
    <w:rsid w:val="00150ABD"/>
    <w:rsid w:val="00152912"/>
    <w:rsid w:val="00176CED"/>
    <w:rsid w:val="00184A14"/>
    <w:rsid w:val="0018788A"/>
    <w:rsid w:val="001A1597"/>
    <w:rsid w:val="001B2C3C"/>
    <w:rsid w:val="001E7C24"/>
    <w:rsid w:val="001F41DC"/>
    <w:rsid w:val="0021760D"/>
    <w:rsid w:val="00236406"/>
    <w:rsid w:val="00264CF0"/>
    <w:rsid w:val="00293902"/>
    <w:rsid w:val="002B0385"/>
    <w:rsid w:val="002C029B"/>
    <w:rsid w:val="002C5BE1"/>
    <w:rsid w:val="002D1D22"/>
    <w:rsid w:val="002E41B0"/>
    <w:rsid w:val="002F1B37"/>
    <w:rsid w:val="00303695"/>
    <w:rsid w:val="0030441B"/>
    <w:rsid w:val="00320FD1"/>
    <w:rsid w:val="00326AA4"/>
    <w:rsid w:val="00391452"/>
    <w:rsid w:val="003A2874"/>
    <w:rsid w:val="003A798D"/>
    <w:rsid w:val="003D5565"/>
    <w:rsid w:val="00422199"/>
    <w:rsid w:val="004427BA"/>
    <w:rsid w:val="004838B7"/>
    <w:rsid w:val="004851C8"/>
    <w:rsid w:val="004A32AF"/>
    <w:rsid w:val="004B0CE7"/>
    <w:rsid w:val="004B5581"/>
    <w:rsid w:val="004C7825"/>
    <w:rsid w:val="004F56B1"/>
    <w:rsid w:val="0056082C"/>
    <w:rsid w:val="00573B84"/>
    <w:rsid w:val="00575AB0"/>
    <w:rsid w:val="0059062F"/>
    <w:rsid w:val="005B0FE2"/>
    <w:rsid w:val="005B4E3D"/>
    <w:rsid w:val="005C2E62"/>
    <w:rsid w:val="0062641C"/>
    <w:rsid w:val="00641F2F"/>
    <w:rsid w:val="00651FF3"/>
    <w:rsid w:val="00687488"/>
    <w:rsid w:val="006974B3"/>
    <w:rsid w:val="006A3F7E"/>
    <w:rsid w:val="006B45A8"/>
    <w:rsid w:val="006B4966"/>
    <w:rsid w:val="006C1F67"/>
    <w:rsid w:val="006F79F2"/>
    <w:rsid w:val="007251B0"/>
    <w:rsid w:val="00726834"/>
    <w:rsid w:val="007347B7"/>
    <w:rsid w:val="00745910"/>
    <w:rsid w:val="00756DE5"/>
    <w:rsid w:val="00774652"/>
    <w:rsid w:val="00793BF2"/>
    <w:rsid w:val="007B0273"/>
    <w:rsid w:val="007B5A18"/>
    <w:rsid w:val="007D4056"/>
    <w:rsid w:val="007D457F"/>
    <w:rsid w:val="007F7FBC"/>
    <w:rsid w:val="00813393"/>
    <w:rsid w:val="00823BCC"/>
    <w:rsid w:val="0082754A"/>
    <w:rsid w:val="00840C5F"/>
    <w:rsid w:val="00863BAB"/>
    <w:rsid w:val="00864736"/>
    <w:rsid w:val="008667A0"/>
    <w:rsid w:val="00896277"/>
    <w:rsid w:val="00896C60"/>
    <w:rsid w:val="008B1046"/>
    <w:rsid w:val="008B2F72"/>
    <w:rsid w:val="008C15E8"/>
    <w:rsid w:val="009040D4"/>
    <w:rsid w:val="00926D1A"/>
    <w:rsid w:val="0093592E"/>
    <w:rsid w:val="00964A91"/>
    <w:rsid w:val="009A6281"/>
    <w:rsid w:val="009C4754"/>
    <w:rsid w:val="009F378C"/>
    <w:rsid w:val="00A3333C"/>
    <w:rsid w:val="00A440A4"/>
    <w:rsid w:val="00A6642C"/>
    <w:rsid w:val="00A9128E"/>
    <w:rsid w:val="00A91FE2"/>
    <w:rsid w:val="00AF65BA"/>
    <w:rsid w:val="00B75B13"/>
    <w:rsid w:val="00B87747"/>
    <w:rsid w:val="00BC0EE4"/>
    <w:rsid w:val="00BC4003"/>
    <w:rsid w:val="00BC7A05"/>
    <w:rsid w:val="00BD5554"/>
    <w:rsid w:val="00BF57E8"/>
    <w:rsid w:val="00BF658C"/>
    <w:rsid w:val="00C04E02"/>
    <w:rsid w:val="00C12FDC"/>
    <w:rsid w:val="00C30F8E"/>
    <w:rsid w:val="00C3564D"/>
    <w:rsid w:val="00C44587"/>
    <w:rsid w:val="00C458CA"/>
    <w:rsid w:val="00C55149"/>
    <w:rsid w:val="00C60676"/>
    <w:rsid w:val="00C66518"/>
    <w:rsid w:val="00C746D5"/>
    <w:rsid w:val="00C9777B"/>
    <w:rsid w:val="00CE709F"/>
    <w:rsid w:val="00CF286D"/>
    <w:rsid w:val="00D05CBA"/>
    <w:rsid w:val="00D14CF5"/>
    <w:rsid w:val="00D26A8F"/>
    <w:rsid w:val="00D34E8F"/>
    <w:rsid w:val="00D40B39"/>
    <w:rsid w:val="00D62C4F"/>
    <w:rsid w:val="00DB6907"/>
    <w:rsid w:val="00DB73AE"/>
    <w:rsid w:val="00DC3D65"/>
    <w:rsid w:val="00DE59CE"/>
    <w:rsid w:val="00DE7645"/>
    <w:rsid w:val="00E11BE4"/>
    <w:rsid w:val="00E171C8"/>
    <w:rsid w:val="00E440C4"/>
    <w:rsid w:val="00E527E6"/>
    <w:rsid w:val="00E53CF2"/>
    <w:rsid w:val="00E7366B"/>
    <w:rsid w:val="00EB3C8A"/>
    <w:rsid w:val="00EB78FC"/>
    <w:rsid w:val="00ED6C35"/>
    <w:rsid w:val="00EF7E20"/>
    <w:rsid w:val="00F4455D"/>
    <w:rsid w:val="00F5590D"/>
    <w:rsid w:val="00F82377"/>
    <w:rsid w:val="00FD6701"/>
    <w:rsid w:val="04BD7776"/>
    <w:rsid w:val="1E223E67"/>
    <w:rsid w:val="30FA1B8E"/>
    <w:rsid w:val="5B38422F"/>
    <w:rsid w:val="63C322BD"/>
    <w:rsid w:val="63F70086"/>
    <w:rsid w:val="65C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BD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0A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34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150ABD"/>
  </w:style>
  <w:style w:type="paragraph" w:styleId="Header">
    <w:name w:val="header"/>
    <w:basedOn w:val="Normal"/>
    <w:link w:val="HeaderChar"/>
    <w:uiPriority w:val="99"/>
    <w:rsid w:val="0015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34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C55149"/>
    <w:pPr>
      <w:ind w:firstLineChars="200" w:firstLine="42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6</Pages>
  <Words>223</Words>
  <Characters>1275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llllluu</dc:creator>
  <cp:keywords/>
  <dc:description/>
  <cp:lastModifiedBy>FtpDown</cp:lastModifiedBy>
  <cp:revision>7</cp:revision>
  <cp:lastPrinted>2019-06-11T04:05:00Z</cp:lastPrinted>
  <dcterms:created xsi:type="dcterms:W3CDTF">2019-06-05T00:47:00Z</dcterms:created>
  <dcterms:modified xsi:type="dcterms:W3CDTF">2019-06-11T04:05:00Z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